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000000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7" w:history="1">
        <w:r w:rsidR="00615B04" w:rsidRPr="00615B04">
          <w:rPr>
            <w:rStyle w:val="Hyperlink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54E98889" w14:textId="299DEEB9" w:rsidR="00615B04" w:rsidRPr="00E40092" w:rsidRDefault="006B26AC" w:rsidP="00C20B11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Goal Evaluation</w:t>
      </w:r>
      <w:r w:rsidR="002F45B8">
        <w:rPr>
          <w:rFonts w:cstheme="minorHAnsi"/>
          <w:b/>
          <w:sz w:val="36"/>
          <w:szCs w:val="36"/>
        </w:rPr>
        <w:t xml:space="preserve"> Review</w:t>
      </w:r>
    </w:p>
    <w:tbl>
      <w:tblPr>
        <w:tblW w:w="11143" w:type="dxa"/>
        <w:tblLook w:val="04A0" w:firstRow="1" w:lastRow="0" w:firstColumn="1" w:lastColumn="0" w:noHBand="0" w:noVBand="1"/>
      </w:tblPr>
      <w:tblGrid>
        <w:gridCol w:w="3188"/>
        <w:gridCol w:w="1113"/>
        <w:gridCol w:w="290"/>
        <w:gridCol w:w="2192"/>
        <w:gridCol w:w="2176"/>
        <w:gridCol w:w="2184"/>
      </w:tblGrid>
      <w:tr w:rsidR="00E37933" w:rsidRPr="00E37933" w14:paraId="12C43D67" w14:textId="77777777" w:rsidTr="00E37933">
        <w:trPr>
          <w:trHeight w:val="542"/>
        </w:trPr>
        <w:tc>
          <w:tcPr>
            <w:tcW w:w="111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CD3A8"/>
            <w:noWrap/>
            <w:vAlign w:val="center"/>
            <w:hideMark/>
          </w:tcPr>
          <w:p w14:paraId="72391414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  <w:t>Goal Evaluation Review</w:t>
            </w:r>
          </w:p>
        </w:tc>
      </w:tr>
      <w:tr w:rsidR="00E37933" w:rsidRPr="00E37933" w14:paraId="4269272F" w14:textId="77777777" w:rsidTr="00E37933">
        <w:trPr>
          <w:trHeight w:val="320"/>
        </w:trPr>
        <w:tc>
          <w:tcPr>
            <w:tcW w:w="31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44EE5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Adele Vance:</w:t>
            </w: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  <w:t>Retail Manager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035CB1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5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07C04E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Reviewer:</w:t>
            </w: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Miriam Graham</w:t>
            </w: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Review Period: </w:t>
            </w: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Self-review submitted on: </w:t>
            </w: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Review Due:</w:t>
            </w: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Finalize Due:</w:t>
            </w: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</w: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E37933" w:rsidRPr="00E37933" w14:paraId="70589F5B" w14:textId="77777777" w:rsidTr="00E37933">
        <w:trPr>
          <w:trHeight w:val="320"/>
        </w:trPr>
        <w:tc>
          <w:tcPr>
            <w:tcW w:w="31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110E6A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462D844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5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0F87CA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44E0B0D5" w14:textId="77777777" w:rsidTr="00E37933">
        <w:trPr>
          <w:trHeight w:val="320"/>
        </w:trPr>
        <w:tc>
          <w:tcPr>
            <w:tcW w:w="31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E64E83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85EB329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5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BEEE1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5D917810" w14:textId="77777777" w:rsidTr="00E37933">
        <w:trPr>
          <w:trHeight w:val="320"/>
        </w:trPr>
        <w:tc>
          <w:tcPr>
            <w:tcW w:w="31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ECAA6D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45309A3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5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59DBC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55306668" w14:textId="77777777" w:rsidTr="00E37933">
        <w:trPr>
          <w:trHeight w:val="320"/>
        </w:trPr>
        <w:tc>
          <w:tcPr>
            <w:tcW w:w="31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B7D7BA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7DBD337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5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4293E2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6D72BC9F" w14:textId="77777777" w:rsidTr="00E37933">
        <w:trPr>
          <w:trHeight w:val="332"/>
        </w:trPr>
        <w:tc>
          <w:tcPr>
            <w:tcW w:w="31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D58185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5D69618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5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8FB32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0E7C89DA" w14:textId="77777777" w:rsidTr="00E37933">
        <w:trPr>
          <w:trHeight w:val="320"/>
        </w:trPr>
        <w:tc>
          <w:tcPr>
            <w:tcW w:w="1114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BB232F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A goal review is a </w:t>
            </w:r>
            <w:proofErr w:type="spellStart"/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reoccuring</w:t>
            </w:r>
            <w:proofErr w:type="spellEnd"/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process where one evaluates and reflects on their current goal progress and sets up a realistic plan to further this progress and complete their goals. </w:t>
            </w:r>
          </w:p>
        </w:tc>
      </w:tr>
      <w:tr w:rsidR="00E37933" w:rsidRPr="00E37933" w14:paraId="1E62DC64" w14:textId="77777777" w:rsidTr="00E37933">
        <w:trPr>
          <w:trHeight w:val="320"/>
        </w:trPr>
        <w:tc>
          <w:tcPr>
            <w:tcW w:w="1114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C11FEC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7F4B39EA" w14:textId="77777777" w:rsidTr="00E37933">
        <w:trPr>
          <w:trHeight w:val="332"/>
        </w:trPr>
        <w:tc>
          <w:tcPr>
            <w:tcW w:w="1114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DA3D2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70455193" w14:textId="77777777" w:rsidTr="00E37933">
        <w:trPr>
          <w:trHeight w:val="443"/>
        </w:trPr>
        <w:tc>
          <w:tcPr>
            <w:tcW w:w="1114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CD3A8"/>
            <w:noWrap/>
            <w:vAlign w:val="bottom"/>
            <w:hideMark/>
          </w:tcPr>
          <w:p w14:paraId="03F9BC53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Goals in this review period</w:t>
            </w:r>
          </w:p>
        </w:tc>
      </w:tr>
      <w:tr w:rsidR="00E37933" w:rsidRPr="00E37933" w14:paraId="19C55497" w14:textId="77777777" w:rsidTr="00E37933">
        <w:trPr>
          <w:trHeight w:val="320"/>
        </w:trPr>
        <w:tc>
          <w:tcPr>
            <w:tcW w:w="1114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E5759C8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Goal 1:</w:t>
            </w: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Increase the twitter follower count from 4k to 7k.</w:t>
            </w:r>
          </w:p>
        </w:tc>
      </w:tr>
      <w:tr w:rsidR="00E37933" w:rsidRPr="00E37933" w14:paraId="61EE035D" w14:textId="77777777" w:rsidTr="00E37933">
        <w:trPr>
          <w:trHeight w:val="320"/>
        </w:trPr>
        <w:tc>
          <w:tcPr>
            <w:tcW w:w="1114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24ADBEE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28F456F7" w14:textId="77777777" w:rsidTr="00E37933">
        <w:trPr>
          <w:trHeight w:val="320"/>
        </w:trPr>
        <w:tc>
          <w:tcPr>
            <w:tcW w:w="6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CD3A8"/>
            <w:noWrap/>
            <w:vAlign w:val="bottom"/>
            <w:hideMark/>
          </w:tcPr>
          <w:p w14:paraId="0303E6FF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2F0E1"/>
            <w:noWrap/>
            <w:vAlign w:val="bottom"/>
            <w:hideMark/>
          </w:tcPr>
          <w:p w14:paraId="47C180CE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37933" w:rsidRPr="00E37933" w14:paraId="1AA9AB47" w14:textId="77777777" w:rsidTr="00E37933">
        <w:trPr>
          <w:trHeight w:val="320"/>
        </w:trPr>
        <w:tc>
          <w:tcPr>
            <w:tcW w:w="678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CD3A8"/>
            <w:noWrap/>
            <w:vAlign w:val="center"/>
            <w:hideMark/>
          </w:tcPr>
          <w:p w14:paraId="40B90BFC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5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F0E1"/>
            <w:noWrap/>
            <w:vAlign w:val="center"/>
            <w:hideMark/>
          </w:tcPr>
          <w:p w14:paraId="160D9C9D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37933" w:rsidRPr="00E37933" w14:paraId="76EABE1D" w14:textId="77777777" w:rsidTr="00E37933">
        <w:trPr>
          <w:trHeight w:val="320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1C9224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1F56A1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681F6329" w14:textId="77777777" w:rsidTr="00E37933">
        <w:trPr>
          <w:trHeight w:val="332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68C6914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A7F88F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7248B0EC" w14:textId="77777777" w:rsidTr="00E37933">
        <w:trPr>
          <w:trHeight w:val="320"/>
        </w:trPr>
        <w:tc>
          <w:tcPr>
            <w:tcW w:w="11143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72C1B20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Goal 2:</w:t>
            </w: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Increase the customer satisfaction score.</w:t>
            </w:r>
          </w:p>
        </w:tc>
      </w:tr>
      <w:tr w:rsidR="00E37933" w:rsidRPr="00E37933" w14:paraId="7AA3CE3C" w14:textId="77777777" w:rsidTr="00E37933">
        <w:trPr>
          <w:trHeight w:val="320"/>
        </w:trPr>
        <w:tc>
          <w:tcPr>
            <w:tcW w:w="11143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9B83D73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6CB00F5E" w14:textId="77777777" w:rsidTr="00E37933">
        <w:trPr>
          <w:trHeight w:val="320"/>
        </w:trPr>
        <w:tc>
          <w:tcPr>
            <w:tcW w:w="6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CD3A8"/>
            <w:noWrap/>
            <w:vAlign w:val="bottom"/>
            <w:hideMark/>
          </w:tcPr>
          <w:p w14:paraId="792BBE91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2F0E1"/>
            <w:noWrap/>
            <w:vAlign w:val="bottom"/>
            <w:hideMark/>
          </w:tcPr>
          <w:p w14:paraId="1E3ABABD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37933" w:rsidRPr="00E37933" w14:paraId="2732CE80" w14:textId="77777777" w:rsidTr="00E37933">
        <w:trPr>
          <w:trHeight w:val="320"/>
        </w:trPr>
        <w:tc>
          <w:tcPr>
            <w:tcW w:w="678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CD3A8"/>
            <w:noWrap/>
            <w:vAlign w:val="center"/>
            <w:hideMark/>
          </w:tcPr>
          <w:p w14:paraId="394A8142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435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F0E1"/>
            <w:noWrap/>
            <w:vAlign w:val="center"/>
            <w:hideMark/>
          </w:tcPr>
          <w:p w14:paraId="7A4DA168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E37933" w:rsidRPr="00E37933" w14:paraId="0229B2FD" w14:textId="77777777" w:rsidTr="00E37933">
        <w:trPr>
          <w:trHeight w:val="320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28DB44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70A695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315709FE" w14:textId="77777777" w:rsidTr="00E37933">
        <w:trPr>
          <w:trHeight w:val="332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C45699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3AF863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33C4168D" w14:textId="77777777" w:rsidTr="00E37933">
        <w:trPr>
          <w:trHeight w:val="320"/>
        </w:trPr>
        <w:tc>
          <w:tcPr>
            <w:tcW w:w="1114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3272FDC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Goal 3:</w:t>
            </w: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Reduce quarterly salesperson churn rate.</w:t>
            </w:r>
          </w:p>
        </w:tc>
      </w:tr>
      <w:tr w:rsidR="00E37933" w:rsidRPr="00E37933" w14:paraId="75F07BEA" w14:textId="77777777" w:rsidTr="00E37933">
        <w:trPr>
          <w:trHeight w:val="332"/>
        </w:trPr>
        <w:tc>
          <w:tcPr>
            <w:tcW w:w="1114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4A1F133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4128B783" w14:textId="77777777" w:rsidTr="00E37933">
        <w:trPr>
          <w:trHeight w:val="443"/>
        </w:trPr>
        <w:tc>
          <w:tcPr>
            <w:tcW w:w="1114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CD3A8"/>
            <w:noWrap/>
            <w:vAlign w:val="bottom"/>
            <w:hideMark/>
          </w:tcPr>
          <w:p w14:paraId="25CEB3A0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2. Job Performance Questions</w:t>
            </w:r>
          </w:p>
        </w:tc>
      </w:tr>
      <w:tr w:rsidR="00E37933" w:rsidRPr="00E37933" w14:paraId="11247E16" w14:textId="77777777" w:rsidTr="00E37933">
        <w:trPr>
          <w:trHeight w:val="320"/>
        </w:trPr>
        <w:tc>
          <w:tcPr>
            <w:tcW w:w="1114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4F47B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did you do on the goals set for you during the period under review. Which goals did you meet? Which goals fell short?</w:t>
            </w:r>
          </w:p>
        </w:tc>
      </w:tr>
      <w:tr w:rsidR="00E37933" w:rsidRPr="00E37933" w14:paraId="521E1546" w14:textId="77777777" w:rsidTr="00E37933">
        <w:trPr>
          <w:trHeight w:val="320"/>
        </w:trPr>
        <w:tc>
          <w:tcPr>
            <w:tcW w:w="1114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005D67A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77933406" w14:textId="77777777" w:rsidTr="00E37933">
        <w:trPr>
          <w:trHeight w:val="320"/>
        </w:trPr>
        <w:tc>
          <w:tcPr>
            <w:tcW w:w="6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CD3A8"/>
            <w:noWrap/>
            <w:vAlign w:val="bottom"/>
            <w:hideMark/>
          </w:tcPr>
          <w:p w14:paraId="6722F4F8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2F0E1"/>
            <w:noWrap/>
            <w:vAlign w:val="bottom"/>
            <w:hideMark/>
          </w:tcPr>
          <w:p w14:paraId="431CC66E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37933" w:rsidRPr="00E37933" w14:paraId="51808757" w14:textId="77777777" w:rsidTr="00E37933">
        <w:trPr>
          <w:trHeight w:val="320"/>
        </w:trPr>
        <w:tc>
          <w:tcPr>
            <w:tcW w:w="678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CD3A8"/>
            <w:noWrap/>
            <w:vAlign w:val="center"/>
            <w:hideMark/>
          </w:tcPr>
          <w:p w14:paraId="653FBDCB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5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F0E1"/>
            <w:noWrap/>
            <w:vAlign w:val="center"/>
            <w:hideMark/>
          </w:tcPr>
          <w:p w14:paraId="5960F913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37933" w:rsidRPr="00E37933" w14:paraId="76B79AB8" w14:textId="77777777" w:rsidTr="00E37933">
        <w:trPr>
          <w:trHeight w:val="320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D4F0FE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2E18B0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145B2BE8" w14:textId="77777777" w:rsidTr="00E37933">
        <w:trPr>
          <w:trHeight w:val="332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B77250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A94F71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41D83A14" w14:textId="77777777" w:rsidTr="00E37933">
        <w:trPr>
          <w:trHeight w:val="320"/>
        </w:trPr>
        <w:tc>
          <w:tcPr>
            <w:tcW w:w="1114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02958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achievements are you most proud of in this period under review?</w:t>
            </w:r>
          </w:p>
        </w:tc>
      </w:tr>
      <w:tr w:rsidR="00E37933" w:rsidRPr="00E37933" w14:paraId="16044F68" w14:textId="77777777" w:rsidTr="00E37933">
        <w:trPr>
          <w:trHeight w:val="320"/>
        </w:trPr>
        <w:tc>
          <w:tcPr>
            <w:tcW w:w="1114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F38EFAD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7460B74D" w14:textId="77777777" w:rsidTr="00E37933">
        <w:trPr>
          <w:trHeight w:val="320"/>
        </w:trPr>
        <w:tc>
          <w:tcPr>
            <w:tcW w:w="6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CD3A8"/>
            <w:noWrap/>
            <w:vAlign w:val="bottom"/>
            <w:hideMark/>
          </w:tcPr>
          <w:p w14:paraId="3E67077F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2F0E1"/>
            <w:noWrap/>
            <w:vAlign w:val="bottom"/>
            <w:hideMark/>
          </w:tcPr>
          <w:p w14:paraId="11976E41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37933" w:rsidRPr="00E37933" w14:paraId="63499994" w14:textId="77777777" w:rsidTr="00E37933">
        <w:trPr>
          <w:trHeight w:val="320"/>
        </w:trPr>
        <w:tc>
          <w:tcPr>
            <w:tcW w:w="678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CD3A8"/>
            <w:noWrap/>
            <w:vAlign w:val="center"/>
            <w:hideMark/>
          </w:tcPr>
          <w:p w14:paraId="3D650015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5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F0E1"/>
            <w:noWrap/>
            <w:vAlign w:val="center"/>
            <w:hideMark/>
          </w:tcPr>
          <w:p w14:paraId="66C0E9E3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37933" w:rsidRPr="00E37933" w14:paraId="663D4E7B" w14:textId="77777777" w:rsidTr="00E37933">
        <w:trPr>
          <w:trHeight w:val="320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95BE8D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BBDD66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11C6D94A" w14:textId="77777777" w:rsidTr="00E37933">
        <w:trPr>
          <w:trHeight w:val="332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F8A065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2E291E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058C2732" w14:textId="77777777" w:rsidTr="00E37933">
        <w:trPr>
          <w:trHeight w:val="320"/>
        </w:trPr>
        <w:tc>
          <w:tcPr>
            <w:tcW w:w="1114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AAC53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could you have done differently to create more impact during the </w:t>
            </w:r>
            <w:proofErr w:type="gramStart"/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>under period</w:t>
            </w:r>
            <w:proofErr w:type="gramEnd"/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review?</w:t>
            </w:r>
          </w:p>
        </w:tc>
      </w:tr>
      <w:tr w:rsidR="00E37933" w:rsidRPr="00E37933" w14:paraId="485C43FE" w14:textId="77777777" w:rsidTr="00E37933">
        <w:trPr>
          <w:trHeight w:val="320"/>
        </w:trPr>
        <w:tc>
          <w:tcPr>
            <w:tcW w:w="1114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CC86B79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19E9F2D9" w14:textId="77777777" w:rsidTr="00E37933">
        <w:trPr>
          <w:trHeight w:val="320"/>
        </w:trPr>
        <w:tc>
          <w:tcPr>
            <w:tcW w:w="6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CD3A8"/>
            <w:noWrap/>
            <w:vAlign w:val="bottom"/>
            <w:hideMark/>
          </w:tcPr>
          <w:p w14:paraId="16A932F4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2F0E1"/>
            <w:noWrap/>
            <w:vAlign w:val="bottom"/>
            <w:hideMark/>
          </w:tcPr>
          <w:p w14:paraId="74147FA6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37933" w:rsidRPr="00E37933" w14:paraId="39D7CD52" w14:textId="77777777" w:rsidTr="00E37933">
        <w:trPr>
          <w:trHeight w:val="320"/>
        </w:trPr>
        <w:tc>
          <w:tcPr>
            <w:tcW w:w="678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CD3A8"/>
            <w:noWrap/>
            <w:vAlign w:val="center"/>
            <w:hideMark/>
          </w:tcPr>
          <w:p w14:paraId="3F1621A2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5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F0E1"/>
            <w:noWrap/>
            <w:vAlign w:val="center"/>
            <w:hideMark/>
          </w:tcPr>
          <w:p w14:paraId="4F152389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37933" w:rsidRPr="00E37933" w14:paraId="09969AC9" w14:textId="77777777" w:rsidTr="00E37933">
        <w:trPr>
          <w:trHeight w:val="320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6EC87F3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841DA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3C4E06A7" w14:textId="77777777" w:rsidTr="00E37933">
        <w:trPr>
          <w:trHeight w:val="332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BCC34B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9D0FE0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5026651E" w14:textId="77777777" w:rsidTr="00E37933">
        <w:trPr>
          <w:trHeight w:val="320"/>
        </w:trPr>
        <w:tc>
          <w:tcPr>
            <w:tcW w:w="1114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21122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has been the most challenging aspect of your work in the period under review? Please explain why.</w:t>
            </w:r>
          </w:p>
        </w:tc>
      </w:tr>
      <w:tr w:rsidR="00E37933" w:rsidRPr="00E37933" w14:paraId="3722013B" w14:textId="77777777" w:rsidTr="00E37933">
        <w:trPr>
          <w:trHeight w:val="320"/>
        </w:trPr>
        <w:tc>
          <w:tcPr>
            <w:tcW w:w="1114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C020B3C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36013D88" w14:textId="77777777" w:rsidTr="00E37933">
        <w:trPr>
          <w:trHeight w:val="320"/>
        </w:trPr>
        <w:tc>
          <w:tcPr>
            <w:tcW w:w="6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CD3A8"/>
            <w:noWrap/>
            <w:vAlign w:val="bottom"/>
            <w:hideMark/>
          </w:tcPr>
          <w:p w14:paraId="2E961817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2F0E1"/>
            <w:noWrap/>
            <w:vAlign w:val="bottom"/>
            <w:hideMark/>
          </w:tcPr>
          <w:p w14:paraId="4F26F429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37933" w:rsidRPr="00E37933" w14:paraId="3CAC7013" w14:textId="77777777" w:rsidTr="00E37933">
        <w:trPr>
          <w:trHeight w:val="320"/>
        </w:trPr>
        <w:tc>
          <w:tcPr>
            <w:tcW w:w="678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CD3A8"/>
            <w:noWrap/>
            <w:vAlign w:val="center"/>
            <w:hideMark/>
          </w:tcPr>
          <w:p w14:paraId="68A2552F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5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F0E1"/>
            <w:noWrap/>
            <w:vAlign w:val="center"/>
            <w:hideMark/>
          </w:tcPr>
          <w:p w14:paraId="36AAD08E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37933" w:rsidRPr="00E37933" w14:paraId="53631207" w14:textId="77777777" w:rsidTr="00E37933">
        <w:trPr>
          <w:trHeight w:val="320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E5465F7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D87F22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6D4344E3" w14:textId="77777777" w:rsidTr="00E37933">
        <w:trPr>
          <w:trHeight w:val="332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AB78AC2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303C1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0A81B80F" w14:textId="77777777" w:rsidTr="00E37933">
        <w:trPr>
          <w:trHeight w:val="320"/>
        </w:trPr>
        <w:tc>
          <w:tcPr>
            <w:tcW w:w="1114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69E98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are your </w:t>
            </w:r>
            <w:proofErr w:type="gramStart"/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>short and long term</w:t>
            </w:r>
            <w:proofErr w:type="gramEnd"/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goals with the company, and your career?</w:t>
            </w:r>
          </w:p>
        </w:tc>
      </w:tr>
      <w:tr w:rsidR="00E37933" w:rsidRPr="00E37933" w14:paraId="68FA633D" w14:textId="77777777" w:rsidTr="00E37933">
        <w:trPr>
          <w:trHeight w:val="320"/>
        </w:trPr>
        <w:tc>
          <w:tcPr>
            <w:tcW w:w="1114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D7ED245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0C7448BC" w14:textId="77777777" w:rsidTr="00E37933">
        <w:trPr>
          <w:trHeight w:val="320"/>
        </w:trPr>
        <w:tc>
          <w:tcPr>
            <w:tcW w:w="6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CD3A8"/>
            <w:noWrap/>
            <w:vAlign w:val="bottom"/>
            <w:hideMark/>
          </w:tcPr>
          <w:p w14:paraId="68BE0E2C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2F0E1"/>
            <w:noWrap/>
            <w:vAlign w:val="bottom"/>
            <w:hideMark/>
          </w:tcPr>
          <w:p w14:paraId="5E32A738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37933" w:rsidRPr="00E37933" w14:paraId="14B33C92" w14:textId="77777777" w:rsidTr="00E37933">
        <w:trPr>
          <w:trHeight w:val="320"/>
        </w:trPr>
        <w:tc>
          <w:tcPr>
            <w:tcW w:w="678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CD3A8"/>
            <w:noWrap/>
            <w:vAlign w:val="center"/>
            <w:hideMark/>
          </w:tcPr>
          <w:p w14:paraId="6416FFAE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5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F0E1"/>
            <w:noWrap/>
            <w:vAlign w:val="center"/>
            <w:hideMark/>
          </w:tcPr>
          <w:p w14:paraId="615B9691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37933" w:rsidRPr="00E37933" w14:paraId="199CF708" w14:textId="77777777" w:rsidTr="00E37933">
        <w:trPr>
          <w:trHeight w:val="320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B27757F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D35569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60B9CE12" w14:textId="77777777" w:rsidTr="00E37933">
        <w:trPr>
          <w:trHeight w:val="332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5BDA5A7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8D6E7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5600339E" w14:textId="77777777" w:rsidTr="00E37933">
        <w:trPr>
          <w:trHeight w:val="443"/>
        </w:trPr>
        <w:tc>
          <w:tcPr>
            <w:tcW w:w="1114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CD3A8"/>
            <w:noWrap/>
            <w:vAlign w:val="bottom"/>
            <w:hideMark/>
          </w:tcPr>
          <w:p w14:paraId="532371BD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3. Goal Oriented Questions</w:t>
            </w:r>
          </w:p>
        </w:tc>
      </w:tr>
      <w:tr w:rsidR="00E37933" w:rsidRPr="00E37933" w14:paraId="4A2ED8A0" w14:textId="77777777" w:rsidTr="00E37933">
        <w:trPr>
          <w:trHeight w:val="320"/>
        </w:trPr>
        <w:tc>
          <w:tcPr>
            <w:tcW w:w="1114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9290F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goals from the last assessment have you achieved?</w:t>
            </w:r>
          </w:p>
        </w:tc>
      </w:tr>
      <w:tr w:rsidR="00E37933" w:rsidRPr="00E37933" w14:paraId="076A7FFD" w14:textId="77777777" w:rsidTr="00E37933">
        <w:trPr>
          <w:trHeight w:val="320"/>
        </w:trPr>
        <w:tc>
          <w:tcPr>
            <w:tcW w:w="1114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2395363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4D4DF11C" w14:textId="77777777" w:rsidTr="00E37933">
        <w:trPr>
          <w:trHeight w:val="320"/>
        </w:trPr>
        <w:tc>
          <w:tcPr>
            <w:tcW w:w="6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CD3A8"/>
            <w:noWrap/>
            <w:vAlign w:val="bottom"/>
            <w:hideMark/>
          </w:tcPr>
          <w:p w14:paraId="1BBCCA94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2F0E1"/>
            <w:noWrap/>
            <w:vAlign w:val="bottom"/>
            <w:hideMark/>
          </w:tcPr>
          <w:p w14:paraId="34B4560D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37933" w:rsidRPr="00E37933" w14:paraId="4C9E6012" w14:textId="77777777" w:rsidTr="00E37933">
        <w:trPr>
          <w:trHeight w:val="320"/>
        </w:trPr>
        <w:tc>
          <w:tcPr>
            <w:tcW w:w="678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CD3A8"/>
            <w:noWrap/>
            <w:vAlign w:val="center"/>
            <w:hideMark/>
          </w:tcPr>
          <w:p w14:paraId="42279EB5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5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F0E1"/>
            <w:noWrap/>
            <w:vAlign w:val="center"/>
            <w:hideMark/>
          </w:tcPr>
          <w:p w14:paraId="05004FF0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37933" w:rsidRPr="00E37933" w14:paraId="4494BDA0" w14:textId="77777777" w:rsidTr="00E37933">
        <w:trPr>
          <w:trHeight w:val="320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2D85F30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C8ADAB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45497B14" w14:textId="77777777" w:rsidTr="00E37933">
        <w:trPr>
          <w:trHeight w:val="332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3B739A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E9192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1F5C1910" w14:textId="77777777" w:rsidTr="00E37933">
        <w:trPr>
          <w:trHeight w:val="320"/>
        </w:trPr>
        <w:tc>
          <w:tcPr>
            <w:tcW w:w="1114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38C3A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professional goals from the last review period were not accomplished and why?</w:t>
            </w:r>
          </w:p>
        </w:tc>
      </w:tr>
      <w:tr w:rsidR="00E37933" w:rsidRPr="00E37933" w14:paraId="66E729DA" w14:textId="77777777" w:rsidTr="00E37933">
        <w:trPr>
          <w:trHeight w:val="320"/>
        </w:trPr>
        <w:tc>
          <w:tcPr>
            <w:tcW w:w="1114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B3A3748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63961035" w14:textId="77777777" w:rsidTr="00E37933">
        <w:trPr>
          <w:trHeight w:val="320"/>
        </w:trPr>
        <w:tc>
          <w:tcPr>
            <w:tcW w:w="6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CD3A8"/>
            <w:noWrap/>
            <w:vAlign w:val="bottom"/>
            <w:hideMark/>
          </w:tcPr>
          <w:p w14:paraId="4D3D8B74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2F0E1"/>
            <w:noWrap/>
            <w:vAlign w:val="bottom"/>
            <w:hideMark/>
          </w:tcPr>
          <w:p w14:paraId="4D1BB343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37933" w:rsidRPr="00E37933" w14:paraId="5E81EAEC" w14:textId="77777777" w:rsidTr="00E37933">
        <w:trPr>
          <w:trHeight w:val="320"/>
        </w:trPr>
        <w:tc>
          <w:tcPr>
            <w:tcW w:w="678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CD3A8"/>
            <w:noWrap/>
            <w:vAlign w:val="center"/>
            <w:hideMark/>
          </w:tcPr>
          <w:p w14:paraId="0EF8B59F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5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F0E1"/>
            <w:noWrap/>
            <w:vAlign w:val="center"/>
            <w:hideMark/>
          </w:tcPr>
          <w:p w14:paraId="765C4B9B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37933" w:rsidRPr="00E37933" w14:paraId="027F4487" w14:textId="77777777" w:rsidTr="00E37933">
        <w:trPr>
          <w:trHeight w:val="320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91E45CA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818FE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001CD64E" w14:textId="77777777" w:rsidTr="00E37933">
        <w:trPr>
          <w:trHeight w:val="332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77495DB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A5CFD8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2AD7C214" w14:textId="77777777" w:rsidTr="00E37933">
        <w:trPr>
          <w:trHeight w:val="357"/>
        </w:trPr>
        <w:tc>
          <w:tcPr>
            <w:tcW w:w="1114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62F39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are your goals for the coming year and what actions will you take to accomplish these goals?</w:t>
            </w:r>
          </w:p>
        </w:tc>
      </w:tr>
      <w:tr w:rsidR="00E37933" w:rsidRPr="00E37933" w14:paraId="3E5741F4" w14:textId="77777777" w:rsidTr="00E37933">
        <w:trPr>
          <w:trHeight w:val="357"/>
        </w:trPr>
        <w:tc>
          <w:tcPr>
            <w:tcW w:w="1114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23D4000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054A4EE8" w14:textId="77777777" w:rsidTr="00E37933">
        <w:trPr>
          <w:trHeight w:val="357"/>
        </w:trPr>
        <w:tc>
          <w:tcPr>
            <w:tcW w:w="6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CD3A8"/>
            <w:noWrap/>
            <w:vAlign w:val="bottom"/>
            <w:hideMark/>
          </w:tcPr>
          <w:p w14:paraId="348A0F93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2F0E1"/>
            <w:noWrap/>
            <w:vAlign w:val="bottom"/>
            <w:hideMark/>
          </w:tcPr>
          <w:p w14:paraId="2F843D64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37933" w:rsidRPr="00E37933" w14:paraId="5CAEB330" w14:textId="77777777" w:rsidTr="00E37933">
        <w:trPr>
          <w:trHeight w:val="357"/>
        </w:trPr>
        <w:tc>
          <w:tcPr>
            <w:tcW w:w="678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CD3A8"/>
            <w:noWrap/>
            <w:vAlign w:val="center"/>
            <w:hideMark/>
          </w:tcPr>
          <w:p w14:paraId="0EC1C2F8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5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F0E1"/>
            <w:noWrap/>
            <w:vAlign w:val="center"/>
            <w:hideMark/>
          </w:tcPr>
          <w:p w14:paraId="3A616FC6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37933" w:rsidRPr="00E37933" w14:paraId="1883A765" w14:textId="77777777" w:rsidTr="00E37933">
        <w:trPr>
          <w:trHeight w:val="357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51D32F2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384714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072918B5" w14:textId="77777777" w:rsidTr="00E37933">
        <w:trPr>
          <w:trHeight w:val="357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B9988C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1DF7F2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1C84C5A3" w14:textId="77777777" w:rsidTr="00E37933">
        <w:trPr>
          <w:trHeight w:val="431"/>
        </w:trPr>
        <w:tc>
          <w:tcPr>
            <w:tcW w:w="1114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CD3A8"/>
            <w:noWrap/>
            <w:vAlign w:val="bottom"/>
            <w:hideMark/>
          </w:tcPr>
          <w:p w14:paraId="4EA58AEE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Rating of this employee (Miriam's answers) (Between 1-10)</w:t>
            </w:r>
          </w:p>
        </w:tc>
      </w:tr>
      <w:tr w:rsidR="00E37933" w:rsidRPr="00E37933" w14:paraId="3CB08557" w14:textId="77777777" w:rsidTr="00E37933">
        <w:trPr>
          <w:trHeight w:val="320"/>
        </w:trPr>
        <w:tc>
          <w:tcPr>
            <w:tcW w:w="3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7CD3A8"/>
            <w:noWrap/>
            <w:vAlign w:val="bottom"/>
            <w:hideMark/>
          </w:tcPr>
          <w:p w14:paraId="2C9ECAF1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CD3A8"/>
            <w:noWrap/>
            <w:vAlign w:val="center"/>
            <w:hideMark/>
          </w:tcPr>
          <w:p w14:paraId="62DC5963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Rating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CD3A8"/>
            <w:noWrap/>
            <w:vAlign w:val="bottom"/>
            <w:hideMark/>
          </w:tcPr>
          <w:p w14:paraId="3A5E2300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2F0E1"/>
            <w:noWrap/>
            <w:vAlign w:val="bottom"/>
            <w:hideMark/>
          </w:tcPr>
          <w:p w14:paraId="48719064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Weighted Average</w:t>
            </w:r>
          </w:p>
        </w:tc>
      </w:tr>
      <w:tr w:rsidR="00E37933" w:rsidRPr="00E37933" w14:paraId="213DE0DB" w14:textId="77777777" w:rsidTr="00E37933">
        <w:trPr>
          <w:trHeight w:val="320"/>
        </w:trPr>
        <w:tc>
          <w:tcPr>
            <w:tcW w:w="3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CD3A8"/>
            <w:noWrap/>
            <w:vAlign w:val="bottom"/>
            <w:hideMark/>
          </w:tcPr>
          <w:p w14:paraId="5AF82695" w14:textId="77777777" w:rsidR="00E37933" w:rsidRPr="00E37933" w:rsidRDefault="00E37933" w:rsidP="00E37933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Cultural fit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7CD3A8"/>
            <w:noWrap/>
            <w:vAlign w:val="center"/>
            <w:hideMark/>
          </w:tcPr>
          <w:p w14:paraId="7CED0302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>6.5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CD3A8"/>
            <w:noWrap/>
            <w:vAlign w:val="bottom"/>
            <w:hideMark/>
          </w:tcPr>
          <w:p w14:paraId="2B995E9C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551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F0E1"/>
            <w:noWrap/>
            <w:vAlign w:val="center"/>
            <w:hideMark/>
          </w:tcPr>
          <w:p w14:paraId="35CF5C51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>7.125</w:t>
            </w:r>
          </w:p>
        </w:tc>
      </w:tr>
      <w:tr w:rsidR="00E37933" w:rsidRPr="00E37933" w14:paraId="1D89BCC8" w14:textId="77777777" w:rsidTr="00E37933">
        <w:trPr>
          <w:trHeight w:val="320"/>
        </w:trPr>
        <w:tc>
          <w:tcPr>
            <w:tcW w:w="3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CD3A8"/>
            <w:noWrap/>
            <w:vAlign w:val="bottom"/>
            <w:hideMark/>
          </w:tcPr>
          <w:p w14:paraId="5DE7EAE1" w14:textId="77777777" w:rsidR="00E37933" w:rsidRPr="00E37933" w:rsidRDefault="00E37933" w:rsidP="00E37933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Goal progress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7CD3A8"/>
            <w:noWrap/>
            <w:vAlign w:val="center"/>
            <w:hideMark/>
          </w:tcPr>
          <w:p w14:paraId="252A91DB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CD3A8"/>
            <w:noWrap/>
            <w:vAlign w:val="bottom"/>
            <w:hideMark/>
          </w:tcPr>
          <w:p w14:paraId="6D2A4969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5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4F2C98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6FD81322" w14:textId="77777777" w:rsidTr="00E37933">
        <w:trPr>
          <w:trHeight w:val="320"/>
        </w:trPr>
        <w:tc>
          <w:tcPr>
            <w:tcW w:w="3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CD3A8"/>
            <w:noWrap/>
            <w:vAlign w:val="bottom"/>
            <w:hideMark/>
          </w:tcPr>
          <w:p w14:paraId="481C15F4" w14:textId="77777777" w:rsidR="00E37933" w:rsidRPr="00E37933" w:rsidRDefault="00E37933" w:rsidP="00E37933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lastRenderedPageBreak/>
              <w:t>Quality of work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7CD3A8"/>
            <w:noWrap/>
            <w:vAlign w:val="center"/>
            <w:hideMark/>
          </w:tcPr>
          <w:p w14:paraId="78830E8C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CD3A8"/>
            <w:noWrap/>
            <w:vAlign w:val="bottom"/>
            <w:hideMark/>
          </w:tcPr>
          <w:p w14:paraId="56D21A0D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5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3E550A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4BE9C835" w14:textId="77777777" w:rsidTr="00E37933">
        <w:trPr>
          <w:trHeight w:val="332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7CD3A8"/>
            <w:noWrap/>
            <w:vAlign w:val="bottom"/>
            <w:hideMark/>
          </w:tcPr>
          <w:p w14:paraId="4F62F13E" w14:textId="77777777" w:rsidR="00E37933" w:rsidRPr="00E37933" w:rsidRDefault="00E37933" w:rsidP="00E37933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Communication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7CD3A8"/>
            <w:noWrap/>
            <w:vAlign w:val="center"/>
            <w:hideMark/>
          </w:tcPr>
          <w:p w14:paraId="21CDB4F6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CD3A8"/>
            <w:noWrap/>
            <w:vAlign w:val="bottom"/>
            <w:hideMark/>
          </w:tcPr>
          <w:p w14:paraId="6BA4083F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55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DD52A6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469CB0B6" w14:textId="77777777" w:rsidTr="00E37933">
        <w:trPr>
          <w:trHeight w:val="431"/>
        </w:trPr>
        <w:tc>
          <w:tcPr>
            <w:tcW w:w="1114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26980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Overall Comments</w:t>
            </w:r>
          </w:p>
        </w:tc>
      </w:tr>
      <w:tr w:rsidR="00E37933" w:rsidRPr="00E37933" w14:paraId="568B1817" w14:textId="77777777" w:rsidTr="00E37933">
        <w:trPr>
          <w:trHeight w:val="320"/>
        </w:trPr>
        <w:tc>
          <w:tcPr>
            <w:tcW w:w="11143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7CD3A8"/>
            <w:noWrap/>
            <w:hideMark/>
          </w:tcPr>
          <w:p w14:paraId="04342132" w14:textId="77777777" w:rsidR="00E37933" w:rsidRPr="00E37933" w:rsidRDefault="00E37933" w:rsidP="00E37933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E37933" w:rsidRPr="00E37933" w14:paraId="16ACC34E" w14:textId="77777777" w:rsidTr="00E37933">
        <w:trPr>
          <w:trHeight w:val="320"/>
        </w:trPr>
        <w:tc>
          <w:tcPr>
            <w:tcW w:w="11143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80206" w14:textId="77777777" w:rsidR="00E37933" w:rsidRPr="00E37933" w:rsidRDefault="00E37933" w:rsidP="00E37933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E37933" w:rsidRPr="00E37933" w14:paraId="1AE2FB29" w14:textId="77777777" w:rsidTr="00E37933">
        <w:trPr>
          <w:trHeight w:val="320"/>
        </w:trPr>
        <w:tc>
          <w:tcPr>
            <w:tcW w:w="11143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CD4AB1" w14:textId="77777777" w:rsidR="00E37933" w:rsidRPr="00E37933" w:rsidRDefault="00E37933" w:rsidP="00E37933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E37933" w:rsidRPr="00E37933" w14:paraId="63343023" w14:textId="77777777" w:rsidTr="00E37933">
        <w:trPr>
          <w:trHeight w:val="332"/>
        </w:trPr>
        <w:tc>
          <w:tcPr>
            <w:tcW w:w="11143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CA0C65" w14:textId="77777777" w:rsidR="00E37933" w:rsidRPr="00E37933" w:rsidRDefault="00E37933" w:rsidP="00E37933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E37933" w:rsidRPr="00E37933" w14:paraId="36FFD9EA" w14:textId="77777777" w:rsidTr="00E37933">
        <w:trPr>
          <w:trHeight w:val="542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CD3A8"/>
            <w:vAlign w:val="center"/>
            <w:hideMark/>
          </w:tcPr>
          <w:p w14:paraId="6427960A" w14:textId="77777777" w:rsidR="00E37933" w:rsidRPr="00E37933" w:rsidRDefault="00E37933" w:rsidP="00E379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379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Employee</w:t>
            </w:r>
            <w:r w:rsidRPr="00E379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E9FA" w14:textId="77777777" w:rsidR="00E37933" w:rsidRPr="00E37933" w:rsidRDefault="00E37933" w:rsidP="00E37933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3793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CD3A8"/>
            <w:vAlign w:val="center"/>
            <w:hideMark/>
          </w:tcPr>
          <w:p w14:paraId="5A240EAF" w14:textId="77777777" w:rsidR="00E37933" w:rsidRPr="00E37933" w:rsidRDefault="00E37933" w:rsidP="00E379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379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Reviewer</w:t>
            </w:r>
            <w:r w:rsidRPr="00E379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3ADF" w14:textId="77777777" w:rsidR="00E37933" w:rsidRPr="00E37933" w:rsidRDefault="00E37933" w:rsidP="00E37933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3793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35B0D" w14:textId="77777777" w:rsidR="00E37933" w:rsidRPr="00E37933" w:rsidRDefault="00E37933" w:rsidP="00E37933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Date</w:t>
            </w:r>
          </w:p>
        </w:tc>
      </w:tr>
    </w:tbl>
    <w:p w14:paraId="4C197A5E" w14:textId="1CF2324B" w:rsidR="00B134D5" w:rsidRPr="00615B04" w:rsidRDefault="00B134D5" w:rsidP="00202FAA">
      <w:pPr>
        <w:rPr>
          <w:rFonts w:cstheme="minorHAnsi"/>
        </w:rPr>
      </w:pPr>
    </w:p>
    <w:sectPr w:rsidR="00B134D5" w:rsidRPr="00615B04" w:rsidSect="00CE5D41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ACB61" w14:textId="77777777" w:rsidR="00CE5D41" w:rsidRDefault="00CE5D41" w:rsidP="00202FAA">
      <w:r>
        <w:separator/>
      </w:r>
    </w:p>
  </w:endnote>
  <w:endnote w:type="continuationSeparator" w:id="0">
    <w:p w14:paraId="26826E4D" w14:textId="77777777" w:rsidR="00CE5D41" w:rsidRDefault="00CE5D41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B7305" w14:textId="77777777" w:rsidR="00CE5D41" w:rsidRDefault="00CE5D41" w:rsidP="00202FAA">
      <w:r>
        <w:separator/>
      </w:r>
    </w:p>
  </w:footnote>
  <w:footnote w:type="continuationSeparator" w:id="0">
    <w:p w14:paraId="3046BF8E" w14:textId="77777777" w:rsidR="00CE5D41" w:rsidRDefault="00CE5D41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D4040"/>
    <w:rsid w:val="000F73CA"/>
    <w:rsid w:val="00146F67"/>
    <w:rsid w:val="00191D26"/>
    <w:rsid w:val="001D1C77"/>
    <w:rsid w:val="00202FAA"/>
    <w:rsid w:val="00250693"/>
    <w:rsid w:val="002D7F1C"/>
    <w:rsid w:val="002F45B8"/>
    <w:rsid w:val="003158C4"/>
    <w:rsid w:val="00317C1D"/>
    <w:rsid w:val="003E5029"/>
    <w:rsid w:val="00450407"/>
    <w:rsid w:val="00471C74"/>
    <w:rsid w:val="00481D19"/>
    <w:rsid w:val="004937B7"/>
    <w:rsid w:val="004A5FCD"/>
    <w:rsid w:val="004C1EA6"/>
    <w:rsid w:val="005D1CB8"/>
    <w:rsid w:val="005D3360"/>
    <w:rsid w:val="00615B04"/>
    <w:rsid w:val="006B26AC"/>
    <w:rsid w:val="006D082E"/>
    <w:rsid w:val="00742FFB"/>
    <w:rsid w:val="00774152"/>
    <w:rsid w:val="007A09BC"/>
    <w:rsid w:val="00860DB4"/>
    <w:rsid w:val="009142EC"/>
    <w:rsid w:val="00931FC3"/>
    <w:rsid w:val="00A535D4"/>
    <w:rsid w:val="00B134D5"/>
    <w:rsid w:val="00B16109"/>
    <w:rsid w:val="00BA1B2C"/>
    <w:rsid w:val="00C14529"/>
    <w:rsid w:val="00C20B11"/>
    <w:rsid w:val="00C56334"/>
    <w:rsid w:val="00C639C6"/>
    <w:rsid w:val="00CD1EC4"/>
    <w:rsid w:val="00CE0A3F"/>
    <w:rsid w:val="00CE5D41"/>
    <w:rsid w:val="00CF0A16"/>
    <w:rsid w:val="00D36B54"/>
    <w:rsid w:val="00E37933"/>
    <w:rsid w:val="00E40092"/>
    <w:rsid w:val="00E95830"/>
    <w:rsid w:val="00EB4B74"/>
    <w:rsid w:val="00F3304A"/>
    <w:rsid w:val="00F46C10"/>
    <w:rsid w:val="00FB2191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flect.com/blog/performance-management/microsoft-word-performance-review-templ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1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can karaküçük</cp:lastModifiedBy>
  <cp:revision>2</cp:revision>
  <dcterms:created xsi:type="dcterms:W3CDTF">2024-02-01T11:09:00Z</dcterms:created>
  <dcterms:modified xsi:type="dcterms:W3CDTF">2024-02-01T11:09:00Z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